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964B" w14:textId="77777777" w:rsidR="003B0621" w:rsidRPr="003B0621" w:rsidRDefault="003B0621">
      <w:pPr>
        <w:rPr>
          <w:rFonts w:ascii="Arial" w:hAnsi="Arial" w:cs="Arial"/>
        </w:rPr>
      </w:pPr>
    </w:p>
    <w:p w14:paraId="78EA87F8" w14:textId="77777777" w:rsidR="003B0621" w:rsidRPr="00BC76E7" w:rsidRDefault="003B0621">
      <w:pPr>
        <w:rPr>
          <w:rFonts w:ascii="Trebuchet MS" w:hAnsi="Trebuchet MS" w:cs="Arial"/>
        </w:rPr>
      </w:pPr>
    </w:p>
    <w:p w14:paraId="586F354B" w14:textId="77777777" w:rsidR="003B0621" w:rsidRPr="00BC76E7" w:rsidRDefault="00714094">
      <w:pPr>
        <w:rPr>
          <w:rFonts w:ascii="Trebuchet MS" w:hAnsi="Trebuchet MS" w:cs="Arial"/>
        </w:rPr>
      </w:pPr>
      <w:r w:rsidRPr="00BC76E7">
        <w:rPr>
          <w:rFonts w:ascii="Trebuchet MS" w:hAnsi="Trebuchet MS" w:cs="Arial"/>
        </w:rPr>
        <w:t>Matt Mehegan</w:t>
      </w:r>
    </w:p>
    <w:p w14:paraId="3D5C765B" w14:textId="77777777" w:rsidR="00714094" w:rsidRPr="00BC76E7" w:rsidRDefault="00714094">
      <w:pPr>
        <w:rPr>
          <w:rFonts w:ascii="Trebuchet MS" w:hAnsi="Trebuchet MS" w:cs="Arial"/>
        </w:rPr>
      </w:pPr>
      <w:r w:rsidRPr="00BC76E7">
        <w:rPr>
          <w:rFonts w:ascii="Trebuchet MS" w:hAnsi="Trebuchet MS" w:cs="Arial"/>
        </w:rPr>
        <w:t>Waterman Infrastructure and Environment Ltd</w:t>
      </w:r>
    </w:p>
    <w:p w14:paraId="1F35616B" w14:textId="77777777" w:rsidR="003B0621" w:rsidRPr="00BC76E7" w:rsidRDefault="00714094">
      <w:pPr>
        <w:rPr>
          <w:rFonts w:ascii="Trebuchet MS" w:hAnsi="Trebuchet MS" w:cs="Arial"/>
        </w:rPr>
      </w:pPr>
      <w:r w:rsidRPr="00BC76E7">
        <w:rPr>
          <w:rFonts w:ascii="Trebuchet MS" w:hAnsi="Trebuchet MS" w:cs="Arial"/>
        </w:rPr>
        <w:t xml:space="preserve">By email only. </w:t>
      </w:r>
    </w:p>
    <w:p w14:paraId="5DE70FF9" w14:textId="77777777" w:rsidR="003B0621" w:rsidRPr="003B0621" w:rsidRDefault="003B0621">
      <w:pPr>
        <w:rPr>
          <w:rFonts w:ascii="Arial" w:hAnsi="Arial" w:cs="Arial"/>
        </w:rPr>
      </w:pPr>
    </w:p>
    <w:p w14:paraId="045CB5F4" w14:textId="77777777" w:rsidR="003B0621" w:rsidRPr="003B0621" w:rsidRDefault="003B0621">
      <w:pPr>
        <w:rPr>
          <w:rFonts w:ascii="Arial" w:hAnsi="Arial" w:cs="Arial"/>
        </w:rPr>
      </w:pPr>
    </w:p>
    <w:p w14:paraId="3996C0F2" w14:textId="77777777" w:rsidR="003B0621" w:rsidRPr="003B0621" w:rsidRDefault="003B0621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6774D5E2" w14:textId="22FC6832" w:rsidR="003B0621" w:rsidRPr="003B0621" w:rsidRDefault="00E07DBE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 xml:space="preserve">1 November </w:t>
      </w:r>
      <w:r w:rsidR="00714094">
        <w:rPr>
          <w:rFonts w:ascii="Trebuchet MS" w:hAnsi="Trebuchet MS"/>
        </w:rPr>
        <w:t>2023</w:t>
      </w:r>
      <w:r w:rsidR="003B0621" w:rsidRPr="003B0621">
        <w:rPr>
          <w:rFonts w:ascii="Trebuchet MS" w:hAnsi="Trebuchet MS" w:cs="Arial"/>
          <w:color w:val="000000"/>
        </w:rPr>
        <w:tab/>
        <w:t xml:space="preserve">our ref: </w:t>
      </w:r>
      <w:r w:rsidR="003B0621" w:rsidRPr="00600A2F">
        <w:rPr>
          <w:rFonts w:ascii="Trebuchet MS" w:hAnsi="Trebuchet MS" w:cs="Arial"/>
          <w:color w:val="000000"/>
        </w:rPr>
        <w:t>WD/876/CM</w:t>
      </w:r>
      <w:r w:rsidR="003B0621" w:rsidRPr="003B0621">
        <w:rPr>
          <w:rFonts w:ascii="Trebuchet MS" w:hAnsi="Trebuchet MS" w:cs="Arial"/>
          <w:color w:val="000000"/>
        </w:rPr>
        <w:tab/>
      </w:r>
    </w:p>
    <w:p w14:paraId="083E345E" w14:textId="77777777" w:rsidR="003B0621" w:rsidRPr="003B0621" w:rsidRDefault="003B0621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3B0621">
        <w:rPr>
          <w:rFonts w:ascii="Trebuchet MS" w:hAnsi="Trebuchet MS" w:cs="Arial"/>
          <w:color w:val="000000"/>
        </w:rPr>
        <w:tab/>
        <w:t>your ref:</w:t>
      </w:r>
    </w:p>
    <w:p w14:paraId="556BB7E3" w14:textId="77777777" w:rsidR="003B0621" w:rsidRPr="003B0621" w:rsidRDefault="003B0621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3B0621">
        <w:rPr>
          <w:rFonts w:ascii="Arial" w:hAnsi="Arial" w:cs="Arial"/>
          <w:color w:val="000000"/>
        </w:rPr>
        <w:tab/>
      </w:r>
    </w:p>
    <w:p w14:paraId="207A7315" w14:textId="77777777" w:rsidR="003B0621" w:rsidRPr="003B0621" w:rsidRDefault="003B0621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3B0621">
        <w:rPr>
          <w:rFonts w:ascii="Trebuchet MS" w:hAnsi="Trebuchet MS" w:cs="Arial"/>
        </w:rPr>
        <w:t>Dear Mr Mehegan</w:t>
      </w:r>
    </w:p>
    <w:p w14:paraId="149DAA86" w14:textId="77777777" w:rsidR="003B0621" w:rsidRPr="003B0621" w:rsidRDefault="003B0621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7FA38B80" w14:textId="77777777" w:rsidR="003B0621" w:rsidRPr="003B0621" w:rsidRDefault="003B0621" w:rsidP="00030691">
      <w:pPr>
        <w:pStyle w:val="Subject"/>
        <w:rPr>
          <w:rFonts w:ascii="Trebuchet MS" w:hAnsi="Trebuchet MS" w:cs="Arial"/>
        </w:rPr>
      </w:pPr>
      <w:r w:rsidRPr="003B0621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3B0621">
        <w:rPr>
          <w:rFonts w:ascii="Trebuchet MS" w:hAnsi="Trebuchet MS" w:cs="Arial"/>
          <w:caps w:val="0"/>
        </w:rPr>
        <w:t>Notification of APPROVAL of details/scheme required by condition.</w:t>
      </w:r>
    </w:p>
    <w:p w14:paraId="402BAFE0" w14:textId="77777777" w:rsidR="003B0621" w:rsidRPr="003B0621" w:rsidRDefault="003B0621" w:rsidP="00030691">
      <w:pPr>
        <w:pStyle w:val="Subject"/>
        <w:ind w:right="-485"/>
        <w:rPr>
          <w:rFonts w:ascii="Trebuchet MS" w:hAnsi="Trebuchet MS" w:cs="Arial"/>
        </w:rPr>
      </w:pPr>
    </w:p>
    <w:p w14:paraId="6707004F" w14:textId="77777777" w:rsidR="003B0621" w:rsidRPr="003B0621" w:rsidRDefault="003B0621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3B0621">
        <w:rPr>
          <w:rFonts w:ascii="Trebuchet MS" w:hAnsi="Trebuchet MS" w:cs="Arial"/>
          <w:caps w:val="0"/>
        </w:rPr>
        <w:t xml:space="preserve">Planning permission Ref. No: </w:t>
      </w:r>
      <w:r w:rsidRPr="003B0621">
        <w:rPr>
          <w:rFonts w:ascii="Trebuchet MS" w:hAnsi="Trebuchet MS" w:cs="Arial"/>
        </w:rPr>
        <w:t>WD/876/CM</w:t>
      </w:r>
      <w:r w:rsidRPr="003B0621">
        <w:rPr>
          <w:rFonts w:ascii="Trebuchet MS" w:hAnsi="Trebuchet MS" w:cs="Arial"/>
          <w:caps w:val="0"/>
        </w:rPr>
        <w:t xml:space="preserve"> - </w:t>
      </w:r>
      <w:r w:rsidRPr="003B0621">
        <w:rPr>
          <w:rFonts w:ascii="Trebuchet MS" w:hAnsi="Trebuchet MS" w:cs="Arial"/>
        </w:rPr>
        <w:t>Erection of three-metre high boundary treatment to north-west of existing waste management facility.</w:t>
      </w:r>
      <w:r w:rsidRPr="003B0621">
        <w:rPr>
          <w:rFonts w:ascii="Trebuchet MS" w:hAnsi="Trebuchet MS" w:cs="Arial"/>
          <w:caps w:val="0"/>
        </w:rPr>
        <w:t xml:space="preserve"> </w:t>
      </w:r>
      <w:r w:rsidRPr="003B0621">
        <w:rPr>
          <w:rFonts w:ascii="Trebuchet MS" w:hAnsi="Trebuchet MS" w:cs="Arial"/>
        </w:rPr>
        <w:t>Hazelbank, London Road, Maresfield, TN22 3EP</w:t>
      </w:r>
      <w:r w:rsidRPr="003B0621">
        <w:rPr>
          <w:rFonts w:ascii="Trebuchet MS" w:hAnsi="Trebuchet MS" w:cs="Arial"/>
          <w:caps w:val="0"/>
        </w:rPr>
        <w:t xml:space="preserve"> - Decision Dated </w:t>
      </w:r>
      <w:r w:rsidRPr="003B0621">
        <w:rPr>
          <w:rFonts w:ascii="Trebuchet MS" w:hAnsi="Trebuchet MS" w:cs="Arial"/>
        </w:rPr>
        <w:t>17 August 2023</w:t>
      </w:r>
    </w:p>
    <w:p w14:paraId="12A3D209" w14:textId="77777777" w:rsidR="003B0621" w:rsidRPr="003B0621" w:rsidRDefault="003B0621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3B0621">
        <w:rPr>
          <w:rFonts w:ascii="Trebuchet MS" w:hAnsi="Trebuchet MS" w:cs="Arial"/>
          <w:caps w:val="0"/>
        </w:rPr>
        <w:tab/>
      </w:r>
    </w:p>
    <w:p w14:paraId="31BD55FF" w14:textId="77777777" w:rsidR="003B0621" w:rsidRPr="003B0621" w:rsidRDefault="003B0621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3B0621">
        <w:rPr>
          <w:rFonts w:ascii="Trebuchet MS" w:hAnsi="Trebuchet MS" w:cs="Arial"/>
          <w:b w:val="0"/>
          <w:bCs w:val="0"/>
          <w:caps w:val="0"/>
        </w:rPr>
        <w:t xml:space="preserve">I refer to your </w:t>
      </w:r>
      <w:r w:rsidR="00714094">
        <w:rPr>
          <w:rFonts w:ascii="Trebuchet MS" w:hAnsi="Trebuchet MS" w:cs="Arial"/>
          <w:b w:val="0"/>
          <w:bCs w:val="0"/>
          <w:caps w:val="0"/>
        </w:rPr>
        <w:t>application</w:t>
      </w:r>
      <w:r w:rsidRPr="003B0621">
        <w:rPr>
          <w:rFonts w:ascii="Trebuchet MS" w:hAnsi="Trebuchet MS" w:cs="Arial"/>
          <w:b w:val="0"/>
          <w:bCs w:val="0"/>
          <w:caps w:val="0"/>
        </w:rPr>
        <w:t xml:space="preserve"> dated </w:t>
      </w:r>
      <w:r w:rsidR="00714094">
        <w:rPr>
          <w:rFonts w:ascii="Trebuchet MS" w:hAnsi="Trebuchet MS" w:cs="Arial"/>
          <w:b w:val="0"/>
          <w:bCs w:val="0"/>
          <w:caps w:val="0"/>
        </w:rPr>
        <w:t>15</w:t>
      </w:r>
      <w:r w:rsidR="00714094" w:rsidRPr="00714094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="00714094">
        <w:rPr>
          <w:rFonts w:ascii="Trebuchet MS" w:hAnsi="Trebuchet MS" w:cs="Arial"/>
          <w:b w:val="0"/>
          <w:bCs w:val="0"/>
          <w:caps w:val="0"/>
        </w:rPr>
        <w:t xml:space="preserve"> September</w:t>
      </w:r>
      <w:r w:rsidRPr="003B0621">
        <w:rPr>
          <w:rFonts w:ascii="Trebuchet MS" w:hAnsi="Trebuchet MS" w:cs="Arial"/>
          <w:b w:val="0"/>
          <w:bCs w:val="0"/>
          <w:caps w:val="0"/>
        </w:rPr>
        <w:t xml:space="preserve"> and the attached </w:t>
      </w:r>
      <w:r w:rsidR="00714094">
        <w:rPr>
          <w:rFonts w:ascii="Trebuchet MS" w:hAnsi="Trebuchet MS" w:cs="Arial"/>
          <w:b w:val="0"/>
          <w:bCs w:val="0"/>
          <w:caps w:val="0"/>
        </w:rPr>
        <w:t>details</w:t>
      </w:r>
      <w:r w:rsidRPr="003B0621">
        <w:rPr>
          <w:rFonts w:ascii="Trebuchet MS" w:hAnsi="Trebuchet MS" w:cs="Arial"/>
          <w:b w:val="0"/>
          <w:bCs w:val="0"/>
          <w:caps w:val="0"/>
        </w:rPr>
        <w:t xml:space="preserve"> submitted for approval pursuant to the following conditions of the planning permission detailed above.</w:t>
      </w:r>
    </w:p>
    <w:p w14:paraId="4798F05A" w14:textId="77777777" w:rsidR="003B0621" w:rsidRPr="003B0621" w:rsidRDefault="003B0621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514988EE" w14:textId="77777777" w:rsidR="003B0621" w:rsidRPr="003B0621" w:rsidRDefault="003B0621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3B0621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0D17034E" w14:textId="77777777" w:rsidR="003B0621" w:rsidRPr="003B0621" w:rsidRDefault="003B0621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46E68FF1" w14:textId="77777777" w:rsidR="003B0621" w:rsidRPr="003B0621" w:rsidRDefault="00714094" w:rsidP="00030691">
      <w:pPr>
        <w:pStyle w:val="Subject"/>
        <w:rPr>
          <w:rFonts w:ascii="Trebuchet MS" w:hAnsi="Trebuchet MS" w:cs="Arial"/>
          <w:b w:val="0"/>
          <w:caps w:val="0"/>
        </w:rPr>
      </w:pPr>
      <w:r w:rsidRPr="00600A2F">
        <w:rPr>
          <w:rFonts w:ascii="Trebuchet MS" w:hAnsi="Trebuchet MS" w:cs="Arial"/>
          <w:bCs w:val="0"/>
          <w:caps w:val="0"/>
        </w:rPr>
        <w:t>Condition 3:</w:t>
      </w:r>
      <w:r>
        <w:rPr>
          <w:rFonts w:ascii="Trebuchet MS" w:hAnsi="Trebuchet MS" w:cs="Arial"/>
          <w:b w:val="0"/>
          <w:caps w:val="0"/>
        </w:rPr>
        <w:t xml:space="preserve"> Iceni Ecology Ltd Ecological Design Strategy September 2023 ref 23 0028 v2.0. Received on 27</w:t>
      </w:r>
      <w:r w:rsidRPr="00714094">
        <w:rPr>
          <w:rFonts w:ascii="Trebuchet MS" w:hAnsi="Trebuchet MS" w:cs="Arial"/>
          <w:b w:val="0"/>
          <w:caps w:val="0"/>
          <w:vertAlign w:val="superscript"/>
        </w:rPr>
        <w:t>th</w:t>
      </w:r>
      <w:r>
        <w:rPr>
          <w:rFonts w:ascii="Trebuchet MS" w:hAnsi="Trebuchet MS" w:cs="Arial"/>
          <w:b w:val="0"/>
          <w:caps w:val="0"/>
        </w:rPr>
        <w:t xml:space="preserve"> October 2023. </w:t>
      </w:r>
    </w:p>
    <w:p w14:paraId="162CEAC4" w14:textId="77777777" w:rsidR="003B0621" w:rsidRPr="003B0621" w:rsidRDefault="003B0621" w:rsidP="00826E57">
      <w:pPr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54372F5A" w14:textId="77777777" w:rsidR="003B0621" w:rsidRDefault="003B0621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3B0621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3B0621">
        <w:rPr>
          <w:rFonts w:ascii="Trebuchet MS" w:hAnsi="Trebuchet MS" w:cs="Arial"/>
          <w:bCs/>
        </w:rPr>
        <w:t xml:space="preserve">County Council. </w:t>
      </w:r>
    </w:p>
    <w:p w14:paraId="64207AD7" w14:textId="77777777" w:rsidR="00714094" w:rsidRPr="003B0621" w:rsidRDefault="00714094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4D158091" w14:textId="77777777" w:rsidR="003B0621" w:rsidRPr="003B0621" w:rsidRDefault="003B0621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3B0621">
        <w:rPr>
          <w:rFonts w:ascii="Trebuchet MS" w:hAnsi="Trebuchet MS" w:cs="Arial"/>
          <w:bCs/>
        </w:rPr>
        <w:t>Yours sincerely</w:t>
      </w:r>
    </w:p>
    <w:p w14:paraId="4CF21B2F" w14:textId="48360F98" w:rsidR="003B0621" w:rsidRDefault="003B0621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</w:rPr>
      </w:pPr>
    </w:p>
    <w:p w14:paraId="5D01145B" w14:textId="420F2941" w:rsidR="00E07DBE" w:rsidRPr="00F94BA0" w:rsidRDefault="00F94BA0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  <w:b w:val="0"/>
          <w:bCs w:val="0"/>
          <w:i/>
          <w:iCs/>
        </w:rPr>
      </w:pPr>
      <w:r>
        <w:rPr>
          <w:rFonts w:ascii="Trebuchet MS" w:hAnsi="Trebuchet MS"/>
          <w:b w:val="0"/>
          <w:bCs w:val="0"/>
          <w:i/>
          <w:iCs/>
          <w:caps w:val="0"/>
        </w:rPr>
        <w:t>Sarah Iles</w:t>
      </w:r>
    </w:p>
    <w:p w14:paraId="7F09B21D" w14:textId="77777777" w:rsidR="003B0621" w:rsidRPr="003B0621" w:rsidRDefault="003B0621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</w:rPr>
      </w:pPr>
      <w:r w:rsidRPr="003B0621">
        <w:rPr>
          <w:rFonts w:ascii="Trebuchet MS" w:hAnsi="Trebuchet MS"/>
        </w:rPr>
        <w:tab/>
      </w:r>
      <w:r w:rsidRPr="003B0621">
        <w:rPr>
          <w:rFonts w:ascii="Trebuchet MS" w:hAnsi="Trebuchet MS"/>
        </w:rPr>
        <w:tab/>
      </w:r>
      <w:r w:rsidRPr="003B0621">
        <w:rPr>
          <w:rFonts w:ascii="Trebuchet MS" w:hAnsi="Trebuchet MS"/>
        </w:rPr>
        <w:tab/>
      </w:r>
      <w:r w:rsidRPr="003B0621">
        <w:rPr>
          <w:rFonts w:ascii="Trebuchet MS" w:hAnsi="Trebuchet MS"/>
        </w:rPr>
        <w:tab/>
      </w:r>
    </w:p>
    <w:p w14:paraId="3202ECC9" w14:textId="77777777" w:rsidR="003B0621" w:rsidRPr="003B0621" w:rsidRDefault="003B0621" w:rsidP="00030691">
      <w:pPr>
        <w:jc w:val="both"/>
        <w:rPr>
          <w:rFonts w:ascii="Trebuchet MS" w:hAnsi="Trebuchet MS" w:cs="Arial"/>
        </w:rPr>
      </w:pPr>
      <w:r w:rsidRPr="003B0621">
        <w:rPr>
          <w:rFonts w:ascii="Trebuchet MS" w:hAnsi="Trebuchet MS" w:cs="Arial"/>
        </w:rPr>
        <w:t>Sarah Iles</w:t>
      </w:r>
    </w:p>
    <w:p w14:paraId="3542A460" w14:textId="77777777" w:rsidR="003B0621" w:rsidRPr="003B0621" w:rsidRDefault="003B0621" w:rsidP="00030691">
      <w:pPr>
        <w:jc w:val="both"/>
        <w:rPr>
          <w:rFonts w:ascii="Trebuchet MS" w:hAnsi="Trebuchet MS" w:cs="Arial"/>
        </w:rPr>
      </w:pPr>
      <w:r w:rsidRPr="003B0621">
        <w:rPr>
          <w:rFonts w:ascii="Trebuchet MS" w:hAnsi="Trebuchet MS" w:cs="Arial"/>
        </w:rPr>
        <w:t>Team Manager Planning Policy &amp; Development Management</w:t>
      </w:r>
    </w:p>
    <w:p w14:paraId="58A8CA0B" w14:textId="77777777" w:rsidR="003B0621" w:rsidRPr="003B0621" w:rsidRDefault="003B0621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5E5BF9A9" w14:textId="77777777" w:rsidR="003B0621" w:rsidRPr="003B0621" w:rsidRDefault="003B0621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3B0621">
        <w:rPr>
          <w:rFonts w:ascii="Trebuchet MS" w:hAnsi="Trebuchet MS" w:cs="Arial"/>
          <w:color w:val="000000" w:themeColor="text1"/>
        </w:rPr>
        <w:t xml:space="preserve">Case Officer Details: - </w:t>
      </w:r>
      <w:r w:rsidRPr="003B0621">
        <w:rPr>
          <w:rFonts w:ascii="Trebuchet MS" w:hAnsi="Trebuchet MS" w:cs="Arial"/>
          <w:color w:val="000000"/>
        </w:rPr>
        <w:t>Miss Kiran Sajjan</w:t>
      </w:r>
    </w:p>
    <w:p w14:paraId="0985B74B" w14:textId="77777777" w:rsidR="003B0621" w:rsidRPr="00E07DBE" w:rsidRDefault="003B0621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E07DBE">
        <w:rPr>
          <w:rFonts w:ascii="Trebuchet MS" w:hAnsi="Trebuchet MS"/>
          <w:lang w:val="de-DE"/>
        </w:rPr>
        <w:t xml:space="preserve">T: </w:t>
      </w:r>
      <w:r w:rsidRPr="00E07DBE">
        <w:rPr>
          <w:rFonts w:ascii="Trebuchet MS" w:hAnsi="Trebuchet MS"/>
          <w:lang w:val="de-DE"/>
        </w:rPr>
        <w:tab/>
        <w:t>01273 481846</w:t>
      </w:r>
    </w:p>
    <w:p w14:paraId="69D56520" w14:textId="77777777" w:rsidR="003B0621" w:rsidRPr="00E07DBE" w:rsidRDefault="003B0621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E07DBE">
        <w:rPr>
          <w:rFonts w:ascii="Trebuchet MS" w:hAnsi="Trebuchet MS"/>
          <w:lang w:val="de-DE"/>
        </w:rPr>
        <w:t xml:space="preserve">E: </w:t>
      </w:r>
      <w:r w:rsidRPr="00E07DBE">
        <w:rPr>
          <w:rFonts w:ascii="Trebuchet MS" w:hAnsi="Trebuchet MS"/>
          <w:lang w:val="de-DE"/>
        </w:rPr>
        <w:tab/>
      </w:r>
      <w:hyperlink r:id="rId7" w:history="1">
        <w:r w:rsidRPr="00E07DBE">
          <w:rPr>
            <w:rFonts w:ascii="Trebuchet MS" w:hAnsi="Trebuchet MS"/>
            <w:color w:val="0000FF"/>
            <w:u w:val="single"/>
            <w:lang w:val="de-DE"/>
          </w:rPr>
          <w:t>Development.control@eastsussex.gov.uk</w:t>
        </w:r>
      </w:hyperlink>
      <w:r w:rsidRPr="00E07DBE">
        <w:rPr>
          <w:rFonts w:ascii="Trebuchet MS" w:hAnsi="Trebuchet MS"/>
          <w:lang w:val="de-DE"/>
        </w:rPr>
        <w:t xml:space="preserve"> </w:t>
      </w:r>
    </w:p>
    <w:p w14:paraId="3A957543" w14:textId="77777777" w:rsidR="003B0621" w:rsidRPr="00E07DBE" w:rsidRDefault="003B0621" w:rsidP="00030691">
      <w:pPr>
        <w:jc w:val="both"/>
        <w:rPr>
          <w:rFonts w:ascii="Trebuchet MS" w:hAnsi="Trebuchet MS" w:cs="Arial"/>
          <w:lang w:val="de-DE"/>
        </w:rPr>
      </w:pPr>
    </w:p>
    <w:p w14:paraId="12C04FC1" w14:textId="77777777" w:rsidR="003B0621" w:rsidRPr="00714094" w:rsidRDefault="003B0621" w:rsidP="008A6516">
      <w:pPr>
        <w:jc w:val="both"/>
        <w:rPr>
          <w:rFonts w:ascii="Trebuchet MS" w:hAnsi="Trebuchet MS" w:cs="Arial"/>
          <w:iCs/>
          <w:sz w:val="20"/>
          <w:szCs w:val="20"/>
        </w:rPr>
      </w:pPr>
      <w:r w:rsidRPr="00714094">
        <w:rPr>
          <w:rFonts w:ascii="Trebuchet MS" w:hAnsi="Trebuchet MS" w:cs="Arial"/>
          <w:sz w:val="20"/>
          <w:szCs w:val="20"/>
        </w:rPr>
        <w:t>Cc: C</w:t>
      </w:r>
      <w:r w:rsidRPr="00714094">
        <w:rPr>
          <w:rFonts w:ascii="Trebuchet MS" w:hAnsi="Trebuchet MS" w:cs="Arial"/>
          <w:iCs/>
          <w:sz w:val="20"/>
          <w:szCs w:val="20"/>
        </w:rPr>
        <w:t xml:space="preserve">opy for Statutory Planning Register c/o </w:t>
      </w:r>
      <w:r w:rsidR="00714094" w:rsidRPr="00714094">
        <w:rPr>
          <w:rFonts w:ascii="Trebuchet MS" w:hAnsi="Trebuchet MS" w:cs="Arial"/>
          <w:iCs/>
          <w:sz w:val="20"/>
          <w:szCs w:val="20"/>
        </w:rPr>
        <w:t>Rebecca Fellows</w:t>
      </w:r>
      <w:r w:rsidRPr="00714094">
        <w:rPr>
          <w:rFonts w:ascii="Trebuchet MS" w:hAnsi="Trebuchet MS" w:cs="Arial"/>
          <w:iCs/>
          <w:sz w:val="20"/>
          <w:szCs w:val="20"/>
        </w:rPr>
        <w:t xml:space="preserve">, </w:t>
      </w:r>
      <w:r w:rsidR="00714094" w:rsidRPr="00714094">
        <w:rPr>
          <w:rFonts w:ascii="Trebuchet MS" w:hAnsi="Trebuchet MS" w:cs="Arial"/>
          <w:iCs/>
          <w:sz w:val="20"/>
          <w:szCs w:val="20"/>
        </w:rPr>
        <w:t>Wealden District</w:t>
      </w:r>
      <w:r w:rsidRPr="00714094">
        <w:rPr>
          <w:rFonts w:ascii="Trebuchet MS" w:hAnsi="Trebuchet MS" w:cs="Arial"/>
          <w:iCs/>
          <w:sz w:val="20"/>
          <w:szCs w:val="20"/>
        </w:rPr>
        <w:t xml:space="preserve"> Council, Your Ref WD/2023/6004/CM</w:t>
      </w:r>
    </w:p>
    <w:p w14:paraId="76C04C5E" w14:textId="77777777" w:rsidR="003B0621" w:rsidRPr="003B0621" w:rsidRDefault="003B0621" w:rsidP="008A651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3B0621" w:rsidRPr="003B0621" w:rsidSect="003B0621">
          <w:headerReference w:type="default" r:id="rId8"/>
          <w:headerReference w:type="first" r:id="rId9"/>
          <w:pgSz w:w="11907" w:h="16840" w:code="9"/>
          <w:pgMar w:top="720" w:right="1417" w:bottom="317" w:left="1276" w:header="288" w:footer="288" w:gutter="0"/>
          <w:pgNumType w:start="1"/>
          <w:cols w:space="720"/>
          <w:titlePg/>
          <w:docGrid w:linePitch="326"/>
        </w:sectPr>
      </w:pPr>
      <w:r w:rsidRPr="00714094">
        <w:rPr>
          <w:rFonts w:ascii="Trebuchet MS" w:hAnsi="Trebuchet MS" w:cs="Arial"/>
          <w:iCs/>
          <w:sz w:val="20"/>
          <w:szCs w:val="20"/>
        </w:rPr>
        <w:t>Amanda Parks Technical Support Officer</w:t>
      </w:r>
      <w:r w:rsidRPr="003B0621">
        <w:rPr>
          <w:rFonts w:ascii="Trebuchet MS" w:hAnsi="Trebuchet MS" w:cs="Arial"/>
          <w:iCs/>
        </w:rPr>
        <w:tab/>
      </w:r>
      <w:r w:rsidRPr="003B0621">
        <w:rPr>
          <w:rFonts w:ascii="Trebuchet MS" w:hAnsi="Trebuchet MS" w:cs="Arial"/>
          <w:iCs/>
        </w:rPr>
        <w:tab/>
      </w:r>
      <w:r w:rsidRPr="003B0621">
        <w:rPr>
          <w:rFonts w:ascii="Trebuchet MS" w:hAnsi="Trebuchet MS" w:cs="Arial"/>
          <w:iCs/>
        </w:rPr>
        <w:tab/>
      </w:r>
      <w:r w:rsidRPr="003B0621">
        <w:rPr>
          <w:rFonts w:ascii="Trebuchet MS" w:hAnsi="Trebuchet MS" w:cs="Arial"/>
          <w:iCs/>
        </w:rPr>
        <w:tab/>
      </w:r>
      <w:r w:rsidRPr="003B0621">
        <w:rPr>
          <w:rFonts w:ascii="Trebuchet MS" w:hAnsi="Trebuchet MS" w:cs="Arial"/>
          <w:iCs/>
        </w:rPr>
        <w:tab/>
      </w:r>
      <w:r w:rsidRPr="003B0621">
        <w:rPr>
          <w:rFonts w:ascii="Trebuchet MS" w:hAnsi="Trebuchet MS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Cs/>
        </w:rPr>
        <w:tab/>
      </w:r>
      <w:r w:rsidRPr="003B0621">
        <w:rPr>
          <w:rFonts w:ascii="Arial" w:hAnsi="Arial" w:cs="Arial"/>
          <w:i/>
          <w:color w:val="000000" w:themeColor="text1"/>
          <w:sz w:val="16"/>
          <w:szCs w:val="16"/>
        </w:rPr>
        <w:t>condapprove.doc</w:t>
      </w:r>
    </w:p>
    <w:p w14:paraId="4A3EA743" w14:textId="77777777" w:rsidR="003B0621" w:rsidRPr="003B0621" w:rsidRDefault="003B0621" w:rsidP="008A6516">
      <w:pPr>
        <w:jc w:val="both"/>
        <w:rPr>
          <w:rFonts w:ascii="Arial" w:hAnsi="Arial" w:cs="Arial"/>
        </w:rPr>
      </w:pPr>
    </w:p>
    <w:sectPr w:rsidR="003B0621" w:rsidRPr="003B0621" w:rsidSect="003B0621">
      <w:headerReference w:type="default" r:id="rId10"/>
      <w:headerReference w:type="first" r:id="rId11"/>
      <w:type w:val="continuous"/>
      <w:pgSz w:w="11907" w:h="16840" w:code="9"/>
      <w:pgMar w:top="720" w:right="1417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4B37" w14:textId="77777777" w:rsidR="00F53196" w:rsidRDefault="00F53196">
      <w:r>
        <w:separator/>
      </w:r>
    </w:p>
  </w:endnote>
  <w:endnote w:type="continuationSeparator" w:id="0">
    <w:p w14:paraId="2E6C0017" w14:textId="77777777" w:rsidR="00F53196" w:rsidRDefault="00F5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7AA0" w14:textId="77777777" w:rsidR="00F53196" w:rsidRDefault="00F53196">
      <w:r>
        <w:separator/>
      </w:r>
    </w:p>
  </w:footnote>
  <w:footnote w:type="continuationSeparator" w:id="0">
    <w:p w14:paraId="35EA71CD" w14:textId="77777777" w:rsidR="00F53196" w:rsidRDefault="00F5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3B0621" w:rsidRPr="0076536F" w14:paraId="0FBCA2CB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3B0621" w:rsidRPr="00A0271C" w14:paraId="40FFA11D" w14:textId="77777777" w:rsidTr="00051184">
            <w:trPr>
              <w:trHeight w:val="1403"/>
            </w:trPr>
            <w:tc>
              <w:tcPr>
                <w:tcW w:w="6062" w:type="dxa"/>
              </w:tcPr>
              <w:p w14:paraId="3A33FB37" w14:textId="77777777" w:rsidR="003B0621" w:rsidRPr="00A0271C" w:rsidRDefault="003B06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77393DC0" w14:textId="77777777" w:rsidR="003B0621" w:rsidRPr="00A0271C" w:rsidRDefault="003B06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6A02E79B" w14:textId="77777777" w:rsidR="003B0621" w:rsidRPr="00A0271C" w:rsidRDefault="003B06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0C7C2511" w14:textId="77777777" w:rsidR="003B0621" w:rsidRPr="00A0271C" w:rsidRDefault="003B06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11A6A50A" w14:textId="77777777" w:rsidR="003B0621" w:rsidRPr="00A0271C" w:rsidRDefault="003B06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41163C63" w14:textId="77777777" w:rsidR="003B0621" w:rsidRPr="00A0271C" w:rsidRDefault="003B06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0D176DF2" w14:textId="77777777" w:rsidR="003B0621" w:rsidRPr="00A0271C" w:rsidRDefault="003B06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56E1976F" w14:textId="77777777" w:rsidR="003B0621" w:rsidRPr="00A0271C" w:rsidRDefault="003B0621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277B51D8" w14:textId="77777777" w:rsidR="003B0621" w:rsidRPr="00A0271C" w:rsidRDefault="003B0621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37BF4877" wp14:editId="404BBFFE">
                      <wp:extent cx="1276350" cy="85725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D4A09D" w14:textId="77777777" w:rsidR="003B0621" w:rsidRPr="0076536F" w:rsidRDefault="003B0621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5D228106" w14:textId="77777777" w:rsidR="003B0621" w:rsidRPr="0076536F" w:rsidRDefault="003B0621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52BDF088" w14:textId="77777777" w:rsidR="003B0621" w:rsidRDefault="003B0621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3B0621" w:rsidRPr="00BD67A4" w14:paraId="64152E1D" w14:textId="77777777" w:rsidTr="00C37750">
      <w:trPr>
        <w:trHeight w:val="1403"/>
      </w:trPr>
      <w:tc>
        <w:tcPr>
          <w:tcW w:w="6062" w:type="dxa"/>
        </w:tcPr>
        <w:p w14:paraId="249B5450" w14:textId="77777777" w:rsidR="003B0621" w:rsidRPr="00BD67A4" w:rsidRDefault="003B06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75FE4A31" w14:textId="77777777" w:rsidR="003B0621" w:rsidRPr="00BD67A4" w:rsidRDefault="003B06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37711E6E" w14:textId="77777777" w:rsidR="003B0621" w:rsidRPr="00BD67A4" w:rsidRDefault="003B06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09A939B5" w14:textId="77777777" w:rsidR="003B0621" w:rsidRPr="00BD67A4" w:rsidRDefault="003B06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3C177CC4" w14:textId="77777777" w:rsidR="003B0621" w:rsidRPr="00BD67A4" w:rsidRDefault="003B06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6C1A44E4" w14:textId="77777777" w:rsidR="003B0621" w:rsidRPr="00BD67A4" w:rsidRDefault="003B06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46D1C8ED" w14:textId="77777777" w:rsidR="003B0621" w:rsidRPr="00BD67A4" w:rsidRDefault="003B06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79160DBA" w14:textId="77777777" w:rsidR="003B0621" w:rsidRPr="00BD67A4" w:rsidRDefault="003B06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5E198C68" w14:textId="77777777" w:rsidR="003B0621" w:rsidRPr="00BD67A4" w:rsidRDefault="003B0621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152C6B18" w14:textId="77777777" w:rsidR="003B0621" w:rsidRPr="00BD67A4" w:rsidRDefault="003B0621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511470B" wp14:editId="72DF4DAE">
                <wp:extent cx="1276350" cy="8667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9709CB" w14:textId="77777777" w:rsidR="003B0621" w:rsidRDefault="003B0621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6536F" w:rsidRPr="0076536F" w14:paraId="32B101BA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5DC6B4BA" w14:textId="77777777" w:rsidTr="00051184">
            <w:trPr>
              <w:trHeight w:val="1403"/>
            </w:trPr>
            <w:tc>
              <w:tcPr>
                <w:tcW w:w="6062" w:type="dxa"/>
              </w:tcPr>
              <w:p w14:paraId="472C5B7C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0BBE7FEA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263DDBA6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2E202627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22647E83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045620FD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773C42A1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5DD50795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5090CAF3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7BB4007F" wp14:editId="438404BE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B10255A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2575C91C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4B9C0C25" w14:textId="77777777" w:rsidR="0076536F" w:rsidRDefault="0076536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4BAAF90C" w14:textId="77777777" w:rsidTr="00C37750">
      <w:trPr>
        <w:trHeight w:val="1403"/>
      </w:trPr>
      <w:tc>
        <w:tcPr>
          <w:tcW w:w="6062" w:type="dxa"/>
        </w:tcPr>
        <w:p w14:paraId="3195FF4C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626FC7DF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755397DD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22F60208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52B8B36A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12C7C06D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142DE40D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3F92810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726C5C6E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222C9F8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AB6C98F" wp14:editId="115F594E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2125E9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46154294">
    <w:abstractNumId w:val="0"/>
  </w:num>
  <w:num w:numId="2" w16cid:durableId="28226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30691"/>
    <w:rsid w:val="00033B91"/>
    <w:rsid w:val="00052F63"/>
    <w:rsid w:val="0005653F"/>
    <w:rsid w:val="0009075F"/>
    <w:rsid w:val="00097B2E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5640"/>
    <w:rsid w:val="00192F3C"/>
    <w:rsid w:val="00193D2B"/>
    <w:rsid w:val="00195EB1"/>
    <w:rsid w:val="001A5D2E"/>
    <w:rsid w:val="001B3FA0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965F7"/>
    <w:rsid w:val="002A2990"/>
    <w:rsid w:val="002A4CC7"/>
    <w:rsid w:val="002E1C34"/>
    <w:rsid w:val="002E5490"/>
    <w:rsid w:val="002F0381"/>
    <w:rsid w:val="002F22A2"/>
    <w:rsid w:val="00322A62"/>
    <w:rsid w:val="00345DB8"/>
    <w:rsid w:val="00347548"/>
    <w:rsid w:val="0035730D"/>
    <w:rsid w:val="003B0621"/>
    <w:rsid w:val="003B1064"/>
    <w:rsid w:val="003B18B6"/>
    <w:rsid w:val="003B609A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46DE1"/>
    <w:rsid w:val="00454616"/>
    <w:rsid w:val="00455F69"/>
    <w:rsid w:val="0046574A"/>
    <w:rsid w:val="00471C2D"/>
    <w:rsid w:val="00480E5B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75231"/>
    <w:rsid w:val="00591901"/>
    <w:rsid w:val="00594AB3"/>
    <w:rsid w:val="005A1167"/>
    <w:rsid w:val="005A13E8"/>
    <w:rsid w:val="005A5A9B"/>
    <w:rsid w:val="005C3CFD"/>
    <w:rsid w:val="005E3FE9"/>
    <w:rsid w:val="005E4F02"/>
    <w:rsid w:val="005F112A"/>
    <w:rsid w:val="00600A2F"/>
    <w:rsid w:val="006020F7"/>
    <w:rsid w:val="006264DF"/>
    <w:rsid w:val="00635CF1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E105C"/>
    <w:rsid w:val="006E43BA"/>
    <w:rsid w:val="006F09AF"/>
    <w:rsid w:val="0070209F"/>
    <w:rsid w:val="00704490"/>
    <w:rsid w:val="00714094"/>
    <w:rsid w:val="0072558E"/>
    <w:rsid w:val="00726ED2"/>
    <w:rsid w:val="00730030"/>
    <w:rsid w:val="007476AD"/>
    <w:rsid w:val="00754ABE"/>
    <w:rsid w:val="00764AF2"/>
    <w:rsid w:val="0076536F"/>
    <w:rsid w:val="007654C1"/>
    <w:rsid w:val="00774803"/>
    <w:rsid w:val="00780096"/>
    <w:rsid w:val="007B5D26"/>
    <w:rsid w:val="00800324"/>
    <w:rsid w:val="00806FC0"/>
    <w:rsid w:val="00812E5B"/>
    <w:rsid w:val="00813AD4"/>
    <w:rsid w:val="008164D5"/>
    <w:rsid w:val="00821F6C"/>
    <w:rsid w:val="00826E57"/>
    <w:rsid w:val="00827708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407B6"/>
    <w:rsid w:val="00943E3E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113F9"/>
    <w:rsid w:val="00A17931"/>
    <w:rsid w:val="00A31448"/>
    <w:rsid w:val="00A31A99"/>
    <w:rsid w:val="00A32B7D"/>
    <w:rsid w:val="00A443A2"/>
    <w:rsid w:val="00A64188"/>
    <w:rsid w:val="00A9565E"/>
    <w:rsid w:val="00AB5219"/>
    <w:rsid w:val="00AB611B"/>
    <w:rsid w:val="00AC2059"/>
    <w:rsid w:val="00AD3F92"/>
    <w:rsid w:val="00B102E4"/>
    <w:rsid w:val="00B15805"/>
    <w:rsid w:val="00B15C3E"/>
    <w:rsid w:val="00B24081"/>
    <w:rsid w:val="00B4069A"/>
    <w:rsid w:val="00B409FC"/>
    <w:rsid w:val="00B569CD"/>
    <w:rsid w:val="00B6022B"/>
    <w:rsid w:val="00B7229A"/>
    <w:rsid w:val="00B735BC"/>
    <w:rsid w:val="00BB18A1"/>
    <w:rsid w:val="00BC20B2"/>
    <w:rsid w:val="00BC3D2D"/>
    <w:rsid w:val="00BC6D58"/>
    <w:rsid w:val="00BC76E7"/>
    <w:rsid w:val="00BD67A4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19B4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DC6D45"/>
    <w:rsid w:val="00E03CF8"/>
    <w:rsid w:val="00E07DBE"/>
    <w:rsid w:val="00E23958"/>
    <w:rsid w:val="00E346DE"/>
    <w:rsid w:val="00E3750D"/>
    <w:rsid w:val="00E37893"/>
    <w:rsid w:val="00E80A55"/>
    <w:rsid w:val="00E9049E"/>
    <w:rsid w:val="00E91CA6"/>
    <w:rsid w:val="00EB3CCC"/>
    <w:rsid w:val="00EC5190"/>
    <w:rsid w:val="00ED47DF"/>
    <w:rsid w:val="00EE6FA2"/>
    <w:rsid w:val="00F140FA"/>
    <w:rsid w:val="00F37800"/>
    <w:rsid w:val="00F47905"/>
    <w:rsid w:val="00F51B33"/>
    <w:rsid w:val="00F52642"/>
    <w:rsid w:val="00F53196"/>
    <w:rsid w:val="00F57D57"/>
    <w:rsid w:val="00F70697"/>
    <w:rsid w:val="00F756D7"/>
    <w:rsid w:val="00F949B1"/>
    <w:rsid w:val="00F94BA0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1FE0D38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velopment.control@eastsussex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3</TotalTime>
  <Pages>1</Pages>
  <Words>193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Amanda Parks</cp:lastModifiedBy>
  <cp:revision>3</cp:revision>
  <cp:lastPrinted>2010-11-24T11:09:00Z</cp:lastPrinted>
  <dcterms:created xsi:type="dcterms:W3CDTF">2023-11-02T10:29:00Z</dcterms:created>
  <dcterms:modified xsi:type="dcterms:W3CDTF">2023-11-02T10:30:00Z</dcterms:modified>
</cp:coreProperties>
</file>